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4B" w:rsidRDefault="0001664B" w:rsidP="00214D6B">
      <w:pPr>
        <w:jc w:val="center"/>
        <w:rPr>
          <w:b/>
          <w:sz w:val="28"/>
        </w:rPr>
      </w:pPr>
      <w:r w:rsidRPr="0001664B">
        <w:rPr>
          <w:b/>
          <w:sz w:val="28"/>
        </w:rPr>
        <w:t xml:space="preserve">Certification </w:t>
      </w:r>
      <w:r w:rsidR="001722D7">
        <w:rPr>
          <w:b/>
          <w:sz w:val="28"/>
        </w:rPr>
        <w:t>–</w:t>
      </w:r>
      <w:r w:rsidRPr="0001664B">
        <w:rPr>
          <w:b/>
          <w:sz w:val="28"/>
        </w:rPr>
        <w:t xml:space="preserve"> </w:t>
      </w:r>
      <w:r w:rsidR="00214D6B" w:rsidRPr="00214D6B">
        <w:rPr>
          <w:b/>
          <w:sz w:val="28"/>
        </w:rPr>
        <w:t>Fire Detection and Alarm System</w:t>
      </w:r>
      <w:r w:rsidR="00214D6B">
        <w:rPr>
          <w:b/>
          <w:sz w:val="28"/>
        </w:rPr>
        <w:t xml:space="preserve"> - </w:t>
      </w:r>
      <w:r w:rsidR="00214D6B" w:rsidRPr="00214D6B">
        <w:rPr>
          <w:b/>
          <w:sz w:val="28"/>
        </w:rPr>
        <w:t>Class 2-9</w:t>
      </w:r>
    </w:p>
    <w:p w:rsidR="0001664B" w:rsidRPr="0001664B" w:rsidRDefault="0001664B" w:rsidP="0001664B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35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6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3C7092">
            <w:r>
              <w:t>Lot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bookmarkStart w:id="0" w:name="_GoBack"/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bookmarkEnd w:id="0"/>
            <w:r w:rsidR="003C7092">
              <w:fldChar w:fldCharType="end"/>
            </w:r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3C7092">
            <w:r>
              <w:t>Sec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3561" w:type="dxa"/>
            <w:vAlign w:val="center"/>
          </w:tcPr>
          <w:p w:rsidR="00570B30" w:rsidRDefault="00570B30" w:rsidP="003C7092">
            <w:r>
              <w:t>DP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3C7092">
            <w:r>
              <w:t>Street address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4337" w:type="dxa"/>
            <w:gridSpan w:val="3"/>
            <w:vAlign w:val="center"/>
          </w:tcPr>
          <w:p w:rsidR="00570B30" w:rsidRDefault="00570B30" w:rsidP="003C7092">
            <w:r>
              <w:t>Locality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vAlign w:val="center"/>
          </w:tcPr>
          <w:p w:rsidR="00570B30" w:rsidRDefault="00570B30" w:rsidP="003C7092">
            <w:r>
              <w:t>Owner/s: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left w:val="nil"/>
              <w:right w:val="nil"/>
            </w:tcBorders>
            <w:vAlign w:val="center"/>
          </w:tcPr>
          <w:p w:rsidR="00570B30" w:rsidRDefault="00570B30" w:rsidP="00E92CFD"/>
        </w:tc>
      </w:tr>
      <w:tr w:rsidR="00570B30" w:rsidTr="00DD028D">
        <w:trPr>
          <w:trHeight w:val="454"/>
        </w:trPr>
        <w:tc>
          <w:tcPr>
            <w:tcW w:w="7054" w:type="dxa"/>
            <w:gridSpan w:val="4"/>
            <w:vAlign w:val="center"/>
          </w:tcPr>
          <w:p w:rsidR="00570B30" w:rsidRDefault="00570B30" w:rsidP="003C7092">
            <w:r>
              <w:t xml:space="preserve">DA / CDC:  No.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3628" w:type="dxa"/>
            <w:gridSpan w:val="2"/>
            <w:vAlign w:val="center"/>
          </w:tcPr>
          <w:p w:rsidR="00570B30" w:rsidRDefault="00570B30" w:rsidP="003C7092">
            <w:r>
              <w:t>Dated: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01664B" w:rsidTr="0048702E">
        <w:tc>
          <w:tcPr>
            <w:tcW w:w="10682" w:type="dxa"/>
            <w:gridSpan w:val="6"/>
          </w:tcPr>
          <w:p w:rsidR="001722D7" w:rsidRDefault="001722D7" w:rsidP="001722D7">
            <w:pPr>
              <w:tabs>
                <w:tab w:val="left" w:leader="dot" w:pos="2340"/>
              </w:tabs>
            </w:pPr>
          </w:p>
          <w:p w:rsidR="001722D7" w:rsidRDefault="0001664B" w:rsidP="001722D7">
            <w:pPr>
              <w:tabs>
                <w:tab w:val="left" w:leader="dot" w:pos="2340"/>
              </w:tabs>
            </w:pPr>
            <w:r>
              <w:t>This is to</w:t>
            </w:r>
            <w:r w:rsidRPr="00681E3D">
              <w:t xml:space="preserve"> certify </w:t>
            </w:r>
            <w:r w:rsidR="001722D7">
              <w:t>the automatic fire detection and alarm system were installed at the abovementioned premises in accordance with the following requirements:</w:t>
            </w:r>
          </w:p>
          <w:p w:rsidR="001722D7" w:rsidRDefault="001722D7" w:rsidP="001722D7">
            <w:pPr>
              <w:tabs>
                <w:tab w:val="left" w:leader="dot" w:pos="2340"/>
              </w:tabs>
            </w:pPr>
          </w:p>
          <w:p w:rsidR="00214D6B" w:rsidRPr="00214D6B" w:rsidRDefault="00214D6B" w:rsidP="00214D6B">
            <w:pPr>
              <w:numPr>
                <w:ilvl w:val="0"/>
                <w:numId w:val="7"/>
              </w:numPr>
              <w:rPr>
                <w:b/>
              </w:rPr>
            </w:pPr>
            <w:r w:rsidRPr="00214D6B">
              <w:rPr>
                <w:b/>
              </w:rPr>
              <w:t xml:space="preserve">Smoke Alarms </w:t>
            </w:r>
            <w:r w:rsidRPr="00214D6B">
              <w:t>- complying with AS 1670.1-2015 or listed in the SSL Register of Accredited Products, have been connected to the 240V mains electrical power having a standby power, being installed in the following locations:</w:t>
            </w:r>
          </w:p>
          <w:p w:rsidR="00214D6B" w:rsidRPr="00214D6B" w:rsidRDefault="00214D6B" w:rsidP="00214D6B">
            <w:pPr>
              <w:tabs>
                <w:tab w:val="left" w:leader="dot" w:pos="2340"/>
              </w:tabs>
              <w:ind w:left="720"/>
              <w:rPr>
                <w:b/>
              </w:rPr>
            </w:pPr>
          </w:p>
          <w:p w:rsidR="00214D6B" w:rsidRPr="00214D6B" w:rsidRDefault="00214D6B" w:rsidP="00214D6B">
            <w:pPr>
              <w:numPr>
                <w:ilvl w:val="1"/>
                <w:numId w:val="7"/>
              </w:numPr>
            </w:pPr>
            <w:r w:rsidRPr="00214D6B">
              <w:t>In all paths of travel to exits.</w:t>
            </w:r>
          </w:p>
          <w:p w:rsidR="00214D6B" w:rsidRPr="00214D6B" w:rsidRDefault="00214D6B" w:rsidP="00214D6B">
            <w:pPr>
              <w:numPr>
                <w:ilvl w:val="1"/>
                <w:numId w:val="7"/>
              </w:numPr>
            </w:pPr>
            <w:r w:rsidRPr="00214D6B">
              <w:t xml:space="preserve">In all Bedrooms and Sole Occupancy Units. </w:t>
            </w:r>
          </w:p>
          <w:p w:rsidR="00214D6B" w:rsidRPr="00214D6B" w:rsidRDefault="00214D6B" w:rsidP="00214D6B">
            <w:pPr>
              <w:tabs>
                <w:tab w:val="left" w:leader="dot" w:pos="2340"/>
              </w:tabs>
              <w:ind w:left="720"/>
              <w:rPr>
                <w:b/>
              </w:rPr>
            </w:pPr>
          </w:p>
          <w:p w:rsidR="00214D6B" w:rsidRPr="00214D6B" w:rsidRDefault="00214D6B" w:rsidP="00214D6B">
            <w:pPr>
              <w:numPr>
                <w:ilvl w:val="0"/>
                <w:numId w:val="7"/>
              </w:numPr>
            </w:pPr>
            <w:r w:rsidRPr="00214D6B">
              <w:t>All alarms have been interconnected and connected to the Fire Indicator Panel.</w:t>
            </w:r>
          </w:p>
          <w:p w:rsidR="0001664B" w:rsidRPr="004A49D4" w:rsidRDefault="0001664B" w:rsidP="00327BE5"/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Pr="00B80960" w:rsidRDefault="00E92CFD" w:rsidP="003C7092">
            <w:r>
              <w:t>Installer’s name: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Default="00E92CFD" w:rsidP="003C7092">
            <w:r>
              <w:t>Address: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DD028D" w:rsidRDefault="00DD028D" w:rsidP="003C7092">
            <w:r>
              <w:t xml:space="preserve">Email address: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3C7092">
            <w:r>
              <w:t>Telephone: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3C7092">
            <w:r>
              <w:t>Licence No.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3C7092">
            <w:r>
              <w:t>Date</w:t>
            </w:r>
            <w:r w:rsidR="003C7092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  <w:bookmarkEnd w:id="1"/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C7432B" w:rsidP="003C12C2">
    <w:pPr>
      <w:pStyle w:val="Footer"/>
      <w:tabs>
        <w:tab w:val="clear" w:pos="9026"/>
        <w:tab w:val="right" w:pos="10490"/>
      </w:tabs>
      <w:rPr>
        <w:sz w:val="18"/>
      </w:rPr>
    </w:pPr>
    <w:r w:rsidRPr="00C7432B">
      <w:rPr>
        <w:sz w:val="18"/>
      </w:rPr>
      <w:t>E2018/21002</w:t>
    </w:r>
    <w:r w:rsidR="003C12C2">
      <w:rPr>
        <w:sz w:val="18"/>
      </w:rPr>
      <w:tab/>
    </w:r>
    <w:r w:rsidR="003C12C2"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260"/>
      <w:gridCol w:w="2069"/>
    </w:tblGrid>
    <w:tr w:rsidR="00E92CFD" w:rsidRPr="00E92CFD" w:rsidTr="00E0490C">
      <w:tc>
        <w:tcPr>
          <w:tcW w:w="5353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3C909B6A" wp14:editId="12A7122B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Postal address: PO Box 219, Mullumbimby  NSW  24</w:t>
          </w:r>
          <w:r w:rsidR="000924EF">
            <w:rPr>
              <w:sz w:val="20"/>
            </w:rPr>
            <w:t>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Telephone: 02 6626 7000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900C2A" w:rsidP="00900C2A">
          <w:pPr>
            <w:pStyle w:val="Header"/>
            <w:rPr>
              <w:sz w:val="20"/>
            </w:rPr>
          </w:pPr>
          <w:r>
            <w:rPr>
              <w:sz w:val="20"/>
            </w:rPr>
            <w:t>70</w:t>
          </w:r>
          <w:r w:rsidR="00E92CFD" w:rsidRPr="00E92CFD">
            <w:rPr>
              <w:sz w:val="20"/>
            </w:rPr>
            <w:t xml:space="preserve"> 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5D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1B1893"/>
    <w:multiLevelType w:val="multilevel"/>
    <w:tmpl w:val="0C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>
    <w:nsid w:val="38DE69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1412F78"/>
    <w:multiLevelType w:val="multilevel"/>
    <w:tmpl w:val="A3F6ABD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 w:val="0"/>
        <w:i w:val="0"/>
        <w:sz w:val="24"/>
      </w:r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  <w:rPr>
        <w:b w:val="0"/>
        <w:i w:val="0"/>
        <w:sz w:val="22"/>
      </w:r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>
    <w:nsid w:val="476A771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228276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FBB7415"/>
    <w:multiLevelType w:val="hybridMultilevel"/>
    <w:tmpl w:val="52A02B8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01664B"/>
    <w:rsid w:val="000924EF"/>
    <w:rsid w:val="001527EA"/>
    <w:rsid w:val="001722D7"/>
    <w:rsid w:val="0020039B"/>
    <w:rsid w:val="00214D6B"/>
    <w:rsid w:val="003B772C"/>
    <w:rsid w:val="003C12C2"/>
    <w:rsid w:val="003C7092"/>
    <w:rsid w:val="004B0AC6"/>
    <w:rsid w:val="004D7348"/>
    <w:rsid w:val="00570B30"/>
    <w:rsid w:val="006B696C"/>
    <w:rsid w:val="006F2AB0"/>
    <w:rsid w:val="007473A8"/>
    <w:rsid w:val="007F2A48"/>
    <w:rsid w:val="00900C2A"/>
    <w:rsid w:val="00B94C9B"/>
    <w:rsid w:val="00C7432B"/>
    <w:rsid w:val="00D05192"/>
    <w:rsid w:val="00DD028D"/>
    <w:rsid w:val="00E0490C"/>
    <w:rsid w:val="00E92CFD"/>
    <w:rsid w:val="00EC4CA2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98E6-654B-48B1-9BB9-812FAE5E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F96303BD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5</cp:revision>
  <dcterms:created xsi:type="dcterms:W3CDTF">2018-03-19T01:25:00Z</dcterms:created>
  <dcterms:modified xsi:type="dcterms:W3CDTF">2019-07-31T10:01:00Z</dcterms:modified>
</cp:coreProperties>
</file>