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64B" w:rsidRDefault="0001664B" w:rsidP="0001664B">
      <w:pPr>
        <w:jc w:val="center"/>
        <w:rPr>
          <w:b/>
          <w:sz w:val="28"/>
        </w:rPr>
      </w:pPr>
      <w:r w:rsidRPr="0001664B">
        <w:rPr>
          <w:b/>
          <w:sz w:val="28"/>
        </w:rPr>
        <w:t xml:space="preserve">Certification </w:t>
      </w:r>
      <w:r w:rsidR="001722D7">
        <w:rPr>
          <w:b/>
          <w:sz w:val="28"/>
        </w:rPr>
        <w:t>–</w:t>
      </w:r>
      <w:r w:rsidRPr="0001664B">
        <w:rPr>
          <w:b/>
          <w:sz w:val="28"/>
        </w:rPr>
        <w:t xml:space="preserve"> </w:t>
      </w:r>
      <w:r w:rsidR="001722D7">
        <w:rPr>
          <w:b/>
          <w:sz w:val="28"/>
        </w:rPr>
        <w:t>Smoke Alarm System for Class 1</w:t>
      </w:r>
      <w:r w:rsidR="004B0AC6">
        <w:rPr>
          <w:b/>
          <w:sz w:val="28"/>
        </w:rPr>
        <w:t>b</w:t>
      </w:r>
      <w:r w:rsidR="001722D7">
        <w:rPr>
          <w:b/>
          <w:sz w:val="28"/>
        </w:rPr>
        <w:t xml:space="preserve"> buildings</w:t>
      </w:r>
    </w:p>
    <w:p w:rsidR="0001664B" w:rsidRPr="0001664B" w:rsidRDefault="0001664B" w:rsidP="0001664B">
      <w:pPr>
        <w:jc w:val="center"/>
        <w:rPr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0"/>
        <w:gridCol w:w="1781"/>
        <w:gridCol w:w="1004"/>
        <w:gridCol w:w="709"/>
        <w:gridCol w:w="67"/>
        <w:gridCol w:w="3561"/>
      </w:tblGrid>
      <w:tr w:rsidR="00570B30" w:rsidRPr="00E92CFD" w:rsidTr="00E92CFD">
        <w:trPr>
          <w:trHeight w:val="454"/>
        </w:trPr>
        <w:tc>
          <w:tcPr>
            <w:tcW w:w="10682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570B30" w:rsidRPr="00E92CFD" w:rsidRDefault="00570B30" w:rsidP="00E92CFD">
            <w:pPr>
              <w:rPr>
                <w:b/>
              </w:rPr>
            </w:pPr>
            <w:r w:rsidRPr="00E92CFD">
              <w:rPr>
                <w:b/>
              </w:rPr>
              <w:t xml:space="preserve">Attention: </w:t>
            </w:r>
            <w:r w:rsidR="00E92CFD">
              <w:rPr>
                <w:b/>
              </w:rPr>
              <w:t xml:space="preserve">Local Approvals </w:t>
            </w:r>
          </w:p>
        </w:tc>
      </w:tr>
      <w:tr w:rsidR="00570B30" w:rsidRPr="00E92CFD" w:rsidTr="00E92CFD">
        <w:trPr>
          <w:trHeight w:val="454"/>
        </w:trPr>
        <w:tc>
          <w:tcPr>
            <w:tcW w:w="10682" w:type="dxa"/>
            <w:gridSpan w:val="6"/>
            <w:vAlign w:val="center"/>
          </w:tcPr>
          <w:p w:rsidR="00570B30" w:rsidRPr="00E92CFD" w:rsidRDefault="00570B30" w:rsidP="00E92CFD">
            <w:pPr>
              <w:rPr>
                <w:b/>
              </w:rPr>
            </w:pPr>
            <w:r w:rsidRPr="00E92CFD">
              <w:rPr>
                <w:b/>
              </w:rPr>
              <w:t>Property details</w:t>
            </w:r>
          </w:p>
        </w:tc>
      </w:tr>
      <w:tr w:rsidR="00570B30" w:rsidTr="00E92CFD">
        <w:trPr>
          <w:trHeight w:val="454"/>
        </w:trPr>
        <w:tc>
          <w:tcPr>
            <w:tcW w:w="3560" w:type="dxa"/>
            <w:vAlign w:val="center"/>
          </w:tcPr>
          <w:p w:rsidR="00570B30" w:rsidRDefault="00570B30" w:rsidP="003C7092">
            <w:r>
              <w:t>Lot</w:t>
            </w:r>
            <w:r w:rsidR="00DD028D">
              <w:t xml:space="preserve">: </w:t>
            </w:r>
            <w:r w:rsidR="003C709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C7092">
              <w:instrText xml:space="preserve"> FORMTEXT </w:instrText>
            </w:r>
            <w:r w:rsidR="003C7092">
              <w:fldChar w:fldCharType="separate"/>
            </w:r>
            <w:bookmarkStart w:id="0" w:name="_GoBack"/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bookmarkEnd w:id="0"/>
            <w:r w:rsidR="003C7092">
              <w:fldChar w:fldCharType="end"/>
            </w:r>
          </w:p>
        </w:tc>
        <w:tc>
          <w:tcPr>
            <w:tcW w:w="3561" w:type="dxa"/>
            <w:gridSpan w:val="4"/>
            <w:vAlign w:val="center"/>
          </w:tcPr>
          <w:p w:rsidR="00570B30" w:rsidRDefault="00570B30" w:rsidP="003C7092">
            <w:r>
              <w:t>Sec</w:t>
            </w:r>
            <w:r w:rsidR="00DD028D">
              <w:t xml:space="preserve">: </w:t>
            </w:r>
            <w:r w:rsidR="003C709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C7092">
              <w:instrText xml:space="preserve"> FORMTEXT </w:instrText>
            </w:r>
            <w:r w:rsidR="003C7092">
              <w:fldChar w:fldCharType="separate"/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fldChar w:fldCharType="end"/>
            </w:r>
          </w:p>
        </w:tc>
        <w:tc>
          <w:tcPr>
            <w:tcW w:w="3561" w:type="dxa"/>
            <w:vAlign w:val="center"/>
          </w:tcPr>
          <w:p w:rsidR="00570B30" w:rsidRDefault="00570B30" w:rsidP="003C7092">
            <w:r>
              <w:t>DP</w:t>
            </w:r>
            <w:r w:rsidR="00DD028D">
              <w:t xml:space="preserve">: </w:t>
            </w:r>
            <w:r w:rsidR="003C709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C7092">
              <w:instrText xml:space="preserve"> FORMTEXT </w:instrText>
            </w:r>
            <w:r w:rsidR="003C7092">
              <w:fldChar w:fldCharType="separate"/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fldChar w:fldCharType="end"/>
            </w:r>
          </w:p>
        </w:tc>
      </w:tr>
      <w:tr w:rsidR="00570B30" w:rsidTr="00DD028D">
        <w:trPr>
          <w:trHeight w:val="454"/>
        </w:trPr>
        <w:tc>
          <w:tcPr>
            <w:tcW w:w="6345" w:type="dxa"/>
            <w:gridSpan w:val="3"/>
            <w:vAlign w:val="center"/>
          </w:tcPr>
          <w:p w:rsidR="00570B30" w:rsidRDefault="00570B30" w:rsidP="003C7092">
            <w:r>
              <w:t>Street address</w:t>
            </w:r>
            <w:r w:rsidR="00DD028D">
              <w:t xml:space="preserve">: </w:t>
            </w:r>
            <w:r w:rsidR="003C709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C7092">
              <w:instrText xml:space="preserve"> FORMTEXT </w:instrText>
            </w:r>
            <w:r w:rsidR="003C7092">
              <w:fldChar w:fldCharType="separate"/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fldChar w:fldCharType="end"/>
            </w:r>
          </w:p>
        </w:tc>
        <w:tc>
          <w:tcPr>
            <w:tcW w:w="4337" w:type="dxa"/>
            <w:gridSpan w:val="3"/>
            <w:vAlign w:val="center"/>
          </w:tcPr>
          <w:p w:rsidR="00570B30" w:rsidRDefault="00570B30" w:rsidP="003C7092">
            <w:r>
              <w:t>Locality</w:t>
            </w:r>
            <w:r w:rsidR="00DD028D">
              <w:t xml:space="preserve">: </w:t>
            </w:r>
            <w:r w:rsidR="003C709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C7092">
              <w:instrText xml:space="preserve"> FORMTEXT </w:instrText>
            </w:r>
            <w:r w:rsidR="003C7092">
              <w:fldChar w:fldCharType="separate"/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fldChar w:fldCharType="end"/>
            </w:r>
          </w:p>
        </w:tc>
      </w:tr>
      <w:tr w:rsidR="00570B30" w:rsidTr="00DD028D">
        <w:trPr>
          <w:trHeight w:val="454"/>
        </w:trPr>
        <w:tc>
          <w:tcPr>
            <w:tcW w:w="10682" w:type="dxa"/>
            <w:gridSpan w:val="6"/>
            <w:tcBorders>
              <w:bottom w:val="single" w:sz="4" w:space="0" w:color="auto"/>
            </w:tcBorders>
            <w:vAlign w:val="center"/>
          </w:tcPr>
          <w:p w:rsidR="00570B30" w:rsidRDefault="00570B30" w:rsidP="003C7092">
            <w:r>
              <w:t>Owner/s:</w:t>
            </w:r>
            <w:r w:rsidR="00DD028D">
              <w:t xml:space="preserve"> </w:t>
            </w:r>
            <w:r w:rsidR="003C709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C7092">
              <w:instrText xml:space="preserve"> FORMTEXT </w:instrText>
            </w:r>
            <w:r w:rsidR="003C7092">
              <w:fldChar w:fldCharType="separate"/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fldChar w:fldCharType="end"/>
            </w:r>
          </w:p>
        </w:tc>
      </w:tr>
      <w:tr w:rsidR="00570B30" w:rsidTr="00DD028D">
        <w:trPr>
          <w:trHeight w:val="454"/>
        </w:trPr>
        <w:tc>
          <w:tcPr>
            <w:tcW w:w="10682" w:type="dxa"/>
            <w:gridSpan w:val="6"/>
            <w:tcBorders>
              <w:left w:val="nil"/>
              <w:right w:val="nil"/>
            </w:tcBorders>
            <w:vAlign w:val="center"/>
          </w:tcPr>
          <w:p w:rsidR="00570B30" w:rsidRDefault="00570B30" w:rsidP="00E92CFD"/>
        </w:tc>
      </w:tr>
      <w:tr w:rsidR="00570B30" w:rsidTr="00DD028D">
        <w:trPr>
          <w:trHeight w:val="454"/>
        </w:trPr>
        <w:tc>
          <w:tcPr>
            <w:tcW w:w="7054" w:type="dxa"/>
            <w:gridSpan w:val="4"/>
            <w:vAlign w:val="center"/>
          </w:tcPr>
          <w:p w:rsidR="00570B30" w:rsidRDefault="00570B30" w:rsidP="003C7092">
            <w:r>
              <w:t xml:space="preserve">DA / CDC:  No. </w:t>
            </w:r>
            <w:r w:rsidR="003C709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C7092">
              <w:instrText xml:space="preserve"> FORMTEXT </w:instrText>
            </w:r>
            <w:r w:rsidR="003C7092">
              <w:fldChar w:fldCharType="separate"/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fldChar w:fldCharType="end"/>
            </w:r>
          </w:p>
        </w:tc>
        <w:tc>
          <w:tcPr>
            <w:tcW w:w="3628" w:type="dxa"/>
            <w:gridSpan w:val="2"/>
            <w:vAlign w:val="center"/>
          </w:tcPr>
          <w:p w:rsidR="00570B30" w:rsidRDefault="00570B30" w:rsidP="003C7092">
            <w:r>
              <w:t>Dated:</w:t>
            </w:r>
            <w:r w:rsidR="00DD028D">
              <w:t xml:space="preserve"> </w:t>
            </w:r>
            <w:r w:rsidR="003C709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C7092">
              <w:instrText xml:space="preserve"> FORMTEXT </w:instrText>
            </w:r>
            <w:r w:rsidR="003C7092">
              <w:fldChar w:fldCharType="separate"/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fldChar w:fldCharType="end"/>
            </w:r>
          </w:p>
        </w:tc>
      </w:tr>
      <w:tr w:rsidR="0001664B" w:rsidTr="0048702E">
        <w:tc>
          <w:tcPr>
            <w:tcW w:w="10682" w:type="dxa"/>
            <w:gridSpan w:val="6"/>
          </w:tcPr>
          <w:p w:rsidR="001722D7" w:rsidRDefault="001722D7" w:rsidP="001722D7">
            <w:pPr>
              <w:tabs>
                <w:tab w:val="left" w:leader="dot" w:pos="2340"/>
              </w:tabs>
            </w:pPr>
          </w:p>
          <w:p w:rsidR="001722D7" w:rsidRDefault="0001664B" w:rsidP="001722D7">
            <w:pPr>
              <w:tabs>
                <w:tab w:val="left" w:leader="dot" w:pos="2340"/>
              </w:tabs>
            </w:pPr>
            <w:r>
              <w:t>This is to</w:t>
            </w:r>
            <w:r w:rsidRPr="00681E3D">
              <w:t xml:space="preserve"> certify </w:t>
            </w:r>
            <w:r w:rsidR="001722D7">
              <w:t>the automatic fire detection and alarm system were installed at the abovementioned premises in accordance with the following requirements:</w:t>
            </w:r>
          </w:p>
          <w:p w:rsidR="001722D7" w:rsidRDefault="001722D7" w:rsidP="001722D7">
            <w:pPr>
              <w:tabs>
                <w:tab w:val="left" w:leader="dot" w:pos="2340"/>
              </w:tabs>
            </w:pPr>
          </w:p>
          <w:p w:rsidR="004B0AC6" w:rsidRPr="006B696C" w:rsidRDefault="004B0AC6" w:rsidP="004B0AC6">
            <w:pPr>
              <w:numPr>
                <w:ilvl w:val="0"/>
                <w:numId w:val="2"/>
              </w:numPr>
              <w:tabs>
                <w:tab w:val="left" w:leader="dot" w:pos="2340"/>
              </w:tabs>
              <w:rPr>
                <w:b/>
              </w:rPr>
            </w:pPr>
            <w:r w:rsidRPr="00277596">
              <w:rPr>
                <w:b/>
              </w:rPr>
              <w:t>Smoke Alarms</w:t>
            </w:r>
            <w:r w:rsidRPr="00277596">
              <w:t xml:space="preserve"> - complying with AS 3786-2014 or listed in the SSL Register of Accredited Products, have been connected to the 240V mains electrical power having a standby power, being installed in the following locations:</w:t>
            </w:r>
          </w:p>
          <w:p w:rsidR="006B696C" w:rsidRPr="00277596" w:rsidRDefault="006B696C" w:rsidP="006B696C">
            <w:pPr>
              <w:tabs>
                <w:tab w:val="left" w:leader="dot" w:pos="2340"/>
              </w:tabs>
              <w:ind w:left="720"/>
              <w:rPr>
                <w:b/>
              </w:rPr>
            </w:pPr>
          </w:p>
          <w:p w:rsidR="004B0AC6" w:rsidRPr="006B696C" w:rsidRDefault="004B0AC6" w:rsidP="004B0AC6">
            <w:pPr>
              <w:numPr>
                <w:ilvl w:val="1"/>
                <w:numId w:val="2"/>
              </w:numPr>
              <w:tabs>
                <w:tab w:val="left" w:leader="dot" w:pos="2340"/>
              </w:tabs>
            </w:pPr>
            <w:r w:rsidRPr="00277596">
              <w:t>in every bedroom; and</w:t>
            </w:r>
          </w:p>
          <w:p w:rsidR="004B0AC6" w:rsidRPr="006B696C" w:rsidRDefault="004B0AC6" w:rsidP="004B0AC6">
            <w:pPr>
              <w:numPr>
                <w:ilvl w:val="1"/>
                <w:numId w:val="2"/>
              </w:numPr>
              <w:tabs>
                <w:tab w:val="left" w:leader="dot" w:pos="2340"/>
              </w:tabs>
            </w:pPr>
            <w:r>
              <w:t>In every corridor or hallway associated with a bedroom, or if there is no corridor or hallway, in an area between the bedrooms and the remainder of the building; and</w:t>
            </w:r>
          </w:p>
          <w:p w:rsidR="004B0AC6" w:rsidRPr="006B696C" w:rsidRDefault="004B0AC6" w:rsidP="004B0AC6">
            <w:pPr>
              <w:numPr>
                <w:ilvl w:val="1"/>
                <w:numId w:val="2"/>
              </w:numPr>
              <w:tabs>
                <w:tab w:val="left" w:leader="dot" w:pos="2340"/>
              </w:tabs>
            </w:pPr>
            <w:r>
              <w:t>On each other storey</w:t>
            </w:r>
            <w:r>
              <w:br/>
            </w:r>
          </w:p>
          <w:p w:rsidR="004B0AC6" w:rsidRDefault="004B0AC6" w:rsidP="004B0AC6">
            <w:pPr>
              <w:numPr>
                <w:ilvl w:val="0"/>
                <w:numId w:val="2"/>
              </w:numPr>
              <w:tabs>
                <w:tab w:val="left" w:leader="dot" w:pos="2340"/>
              </w:tabs>
            </w:pPr>
            <w:r w:rsidRPr="007961D1">
              <w:rPr>
                <w:b/>
              </w:rPr>
              <w:t>Lighting</w:t>
            </w:r>
            <w:r>
              <w:t xml:space="preserve"> to assist evacuation has been installed in accordance with Part 3.7.2.5 of the Building Code of Australia; and</w:t>
            </w:r>
          </w:p>
          <w:p w:rsidR="004B0AC6" w:rsidRDefault="004B0AC6" w:rsidP="004B0AC6">
            <w:pPr>
              <w:tabs>
                <w:tab w:val="left" w:leader="dot" w:pos="2340"/>
              </w:tabs>
            </w:pPr>
          </w:p>
          <w:p w:rsidR="004B0AC6" w:rsidRDefault="004B0AC6" w:rsidP="004B0AC6">
            <w:pPr>
              <w:numPr>
                <w:ilvl w:val="1"/>
                <w:numId w:val="2"/>
              </w:numPr>
              <w:tabs>
                <w:tab w:val="left" w:leader="dot" w:pos="2340"/>
              </w:tabs>
            </w:pPr>
            <w:r>
              <w:t>Be activated by the smoke alarms located in the corridors or hallway associated with a bedroom of if there is no corridor or hallway in an area between the bedrooms and the remainder of the building,</w:t>
            </w:r>
          </w:p>
          <w:p w:rsidR="004B0AC6" w:rsidRDefault="004B0AC6" w:rsidP="004B0AC6">
            <w:pPr>
              <w:numPr>
                <w:ilvl w:val="1"/>
                <w:numId w:val="2"/>
              </w:numPr>
              <w:tabs>
                <w:tab w:val="left" w:leader="dot" w:pos="2340"/>
              </w:tabs>
            </w:pPr>
            <w:r>
              <w:t>Consist of:</w:t>
            </w:r>
          </w:p>
          <w:p w:rsidR="004B0AC6" w:rsidRDefault="004B0AC6" w:rsidP="004B0AC6">
            <w:pPr>
              <w:numPr>
                <w:ilvl w:val="6"/>
                <w:numId w:val="2"/>
              </w:numPr>
              <w:tabs>
                <w:tab w:val="left" w:leader="dot" w:pos="2340"/>
              </w:tabs>
              <w:ind w:left="2268" w:hanging="708"/>
            </w:pPr>
            <w:r>
              <w:t>A light incorporated within the smoke alarm; or</w:t>
            </w:r>
          </w:p>
          <w:p w:rsidR="004B0AC6" w:rsidRDefault="004B0AC6" w:rsidP="004B0AC6">
            <w:pPr>
              <w:numPr>
                <w:ilvl w:val="6"/>
                <w:numId w:val="2"/>
              </w:numPr>
              <w:tabs>
                <w:tab w:val="left" w:leader="dot" w:pos="2340"/>
              </w:tabs>
              <w:ind w:left="2268" w:hanging="708"/>
            </w:pPr>
            <w:r>
              <w:t>The lighting located in the corridor, hallway or area served by the smoke alarm.</w:t>
            </w:r>
          </w:p>
          <w:p w:rsidR="0001664B" w:rsidRPr="004A49D4" w:rsidRDefault="0001664B" w:rsidP="00327BE5"/>
        </w:tc>
      </w:tr>
      <w:tr w:rsidR="00E92CFD" w:rsidTr="00DD028D">
        <w:trPr>
          <w:trHeight w:val="454"/>
        </w:trPr>
        <w:tc>
          <w:tcPr>
            <w:tcW w:w="10682" w:type="dxa"/>
            <w:gridSpan w:val="6"/>
            <w:vAlign w:val="center"/>
          </w:tcPr>
          <w:p w:rsidR="00E92CFD" w:rsidRPr="00B80960" w:rsidRDefault="00E92CFD" w:rsidP="003C7092">
            <w:r>
              <w:t>Installer’s name:</w:t>
            </w:r>
            <w:r w:rsidR="00DD028D">
              <w:t xml:space="preserve"> </w:t>
            </w:r>
            <w:r w:rsidR="003C709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C7092">
              <w:instrText xml:space="preserve"> FORMTEXT </w:instrText>
            </w:r>
            <w:r w:rsidR="003C7092">
              <w:fldChar w:fldCharType="separate"/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fldChar w:fldCharType="end"/>
            </w:r>
          </w:p>
        </w:tc>
      </w:tr>
      <w:tr w:rsidR="00E92CFD" w:rsidTr="00DD028D">
        <w:trPr>
          <w:trHeight w:val="454"/>
        </w:trPr>
        <w:tc>
          <w:tcPr>
            <w:tcW w:w="10682" w:type="dxa"/>
            <w:gridSpan w:val="6"/>
            <w:vAlign w:val="center"/>
          </w:tcPr>
          <w:p w:rsidR="00E92CFD" w:rsidRDefault="00E92CFD" w:rsidP="003C7092">
            <w:r>
              <w:t>Address:</w:t>
            </w:r>
            <w:r w:rsidR="00DD028D">
              <w:t xml:space="preserve"> </w:t>
            </w:r>
            <w:r w:rsidR="003C709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C7092">
              <w:instrText xml:space="preserve"> FORMTEXT </w:instrText>
            </w:r>
            <w:r w:rsidR="003C7092">
              <w:fldChar w:fldCharType="separate"/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fldChar w:fldCharType="end"/>
            </w:r>
          </w:p>
        </w:tc>
      </w:tr>
      <w:tr w:rsidR="00DD028D" w:rsidTr="00DD028D">
        <w:trPr>
          <w:trHeight w:val="454"/>
        </w:trPr>
        <w:tc>
          <w:tcPr>
            <w:tcW w:w="10682" w:type="dxa"/>
            <w:gridSpan w:val="6"/>
            <w:vAlign w:val="center"/>
          </w:tcPr>
          <w:p w:rsidR="00DD028D" w:rsidRDefault="00DD028D" w:rsidP="003C7092">
            <w:r>
              <w:t xml:space="preserve">Email address: </w:t>
            </w:r>
            <w:r w:rsidR="003C709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C7092">
              <w:instrText xml:space="preserve"> FORMTEXT </w:instrText>
            </w:r>
            <w:r w:rsidR="003C7092">
              <w:fldChar w:fldCharType="separate"/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fldChar w:fldCharType="end"/>
            </w:r>
          </w:p>
        </w:tc>
      </w:tr>
      <w:tr w:rsidR="00E92CFD" w:rsidTr="00DD028D">
        <w:trPr>
          <w:trHeight w:val="454"/>
        </w:trPr>
        <w:tc>
          <w:tcPr>
            <w:tcW w:w="5341" w:type="dxa"/>
            <w:gridSpan w:val="2"/>
            <w:vAlign w:val="center"/>
          </w:tcPr>
          <w:p w:rsidR="00E92CFD" w:rsidRDefault="00E92CFD" w:rsidP="003C7092">
            <w:r>
              <w:t>Telephone:</w:t>
            </w:r>
            <w:r w:rsidR="00DD028D">
              <w:t xml:space="preserve"> </w:t>
            </w:r>
            <w:r w:rsidR="003C709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C7092">
              <w:instrText xml:space="preserve"> FORMTEXT </w:instrText>
            </w:r>
            <w:r w:rsidR="003C7092">
              <w:fldChar w:fldCharType="separate"/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fldChar w:fldCharType="end"/>
            </w:r>
          </w:p>
        </w:tc>
        <w:tc>
          <w:tcPr>
            <w:tcW w:w="5341" w:type="dxa"/>
            <w:gridSpan w:val="4"/>
            <w:vAlign w:val="center"/>
          </w:tcPr>
          <w:p w:rsidR="00E92CFD" w:rsidRDefault="00E92CFD" w:rsidP="003C7092">
            <w:r>
              <w:t>Licence No.</w:t>
            </w:r>
            <w:r w:rsidR="00DD028D">
              <w:t xml:space="preserve"> </w:t>
            </w:r>
            <w:r w:rsidR="003C709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C7092">
              <w:instrText xml:space="preserve"> FORMTEXT </w:instrText>
            </w:r>
            <w:r w:rsidR="003C7092">
              <w:fldChar w:fldCharType="separate"/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fldChar w:fldCharType="end"/>
            </w:r>
          </w:p>
        </w:tc>
      </w:tr>
      <w:tr w:rsidR="00E92CFD" w:rsidTr="00DD028D">
        <w:trPr>
          <w:trHeight w:val="907"/>
        </w:trPr>
        <w:tc>
          <w:tcPr>
            <w:tcW w:w="5341" w:type="dxa"/>
            <w:gridSpan w:val="2"/>
            <w:vAlign w:val="center"/>
          </w:tcPr>
          <w:p w:rsidR="00E92CFD" w:rsidRDefault="00E92CFD" w:rsidP="00DD028D">
            <w:r>
              <w:t>Signature</w:t>
            </w:r>
          </w:p>
        </w:tc>
        <w:tc>
          <w:tcPr>
            <w:tcW w:w="5341" w:type="dxa"/>
            <w:gridSpan w:val="4"/>
            <w:vAlign w:val="center"/>
          </w:tcPr>
          <w:p w:rsidR="00E92CFD" w:rsidRDefault="00E92CFD" w:rsidP="003C7092">
            <w:r>
              <w:t>Date</w:t>
            </w:r>
            <w:r w:rsidR="003C7092">
              <w:t xml:space="preserve">: </w:t>
            </w:r>
            <w:r w:rsidR="003C709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3C7092">
              <w:instrText xml:space="preserve"> FORMTEXT </w:instrText>
            </w:r>
            <w:r w:rsidR="003C7092">
              <w:fldChar w:fldCharType="separate"/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fldChar w:fldCharType="end"/>
            </w:r>
            <w:bookmarkEnd w:id="1"/>
          </w:p>
        </w:tc>
      </w:tr>
    </w:tbl>
    <w:p w:rsidR="00570B30" w:rsidRDefault="00570B30" w:rsidP="00570B30">
      <w:pPr>
        <w:jc w:val="both"/>
      </w:pPr>
    </w:p>
    <w:sectPr w:rsidR="00570B30" w:rsidSect="00EC4CA2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CFD" w:rsidRDefault="00E92CFD" w:rsidP="00E92CFD">
      <w:pPr>
        <w:spacing w:after="0"/>
      </w:pPr>
      <w:r>
        <w:separator/>
      </w:r>
    </w:p>
  </w:endnote>
  <w:endnote w:type="continuationSeparator" w:id="0">
    <w:p w:rsidR="00E92CFD" w:rsidRDefault="00E92CFD" w:rsidP="00E92C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2C2" w:rsidRPr="003C12C2" w:rsidRDefault="006B696C" w:rsidP="003C12C2">
    <w:pPr>
      <w:pStyle w:val="Footer"/>
      <w:tabs>
        <w:tab w:val="clear" w:pos="9026"/>
        <w:tab w:val="right" w:pos="10490"/>
      </w:tabs>
      <w:rPr>
        <w:sz w:val="18"/>
      </w:rPr>
    </w:pPr>
    <w:r w:rsidRPr="006B696C">
      <w:rPr>
        <w:sz w:val="18"/>
      </w:rPr>
      <w:t>E2018/20998</w:t>
    </w:r>
    <w:r w:rsidR="003C12C2">
      <w:rPr>
        <w:sz w:val="18"/>
      </w:rPr>
      <w:tab/>
    </w:r>
    <w:r w:rsidR="003C12C2">
      <w:rPr>
        <w:sz w:val="18"/>
      </w:rPr>
      <w:tab/>
      <w:t>Updated 19/03/2018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CFD" w:rsidRDefault="00E92CFD" w:rsidP="00E92CFD">
      <w:pPr>
        <w:spacing w:after="0"/>
      </w:pPr>
      <w:r>
        <w:separator/>
      </w:r>
    </w:p>
  </w:footnote>
  <w:footnote w:type="continuationSeparator" w:id="0">
    <w:p w:rsidR="00E92CFD" w:rsidRDefault="00E92CFD" w:rsidP="00E92CF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53"/>
      <w:gridCol w:w="3260"/>
      <w:gridCol w:w="2069"/>
    </w:tblGrid>
    <w:tr w:rsidR="00E92CFD" w:rsidRPr="00E92CFD" w:rsidTr="00E0490C">
      <w:tc>
        <w:tcPr>
          <w:tcW w:w="5353" w:type="dxa"/>
        </w:tcPr>
        <w:p w:rsidR="00E92CFD" w:rsidRPr="00E92CFD" w:rsidRDefault="00E92CFD" w:rsidP="00C821FF">
          <w:pPr>
            <w:pStyle w:val="Header"/>
            <w:rPr>
              <w:sz w:val="20"/>
            </w:rPr>
          </w:pPr>
          <w:r w:rsidRPr="00E92CFD">
            <w:rPr>
              <w:noProof/>
              <w:sz w:val="20"/>
              <w:lang w:eastAsia="en-AU"/>
            </w:rPr>
            <w:drawing>
              <wp:inline distT="0" distB="0" distL="0" distR="0" wp14:anchorId="59335AB4" wp14:editId="222B9D82">
                <wp:extent cx="806320" cy="7504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s_9pt_black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6383" cy="7505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</w:tcPr>
        <w:p w:rsidR="00E92CFD" w:rsidRPr="00E92CFD" w:rsidRDefault="00E92CFD" w:rsidP="00C821FF">
          <w:pPr>
            <w:pStyle w:val="Header"/>
            <w:rPr>
              <w:b/>
              <w:sz w:val="20"/>
            </w:rPr>
          </w:pPr>
          <w:r w:rsidRPr="00E92CFD">
            <w:rPr>
              <w:b/>
              <w:sz w:val="20"/>
            </w:rPr>
            <w:t>Contact details</w:t>
          </w:r>
        </w:p>
        <w:p w:rsidR="00E92CFD" w:rsidRPr="00E92CFD" w:rsidRDefault="00E92CFD" w:rsidP="00BA17D9">
          <w:pPr>
            <w:pStyle w:val="Header"/>
            <w:rPr>
              <w:sz w:val="20"/>
            </w:rPr>
          </w:pPr>
          <w:r w:rsidRPr="00E92CFD">
            <w:rPr>
              <w:sz w:val="20"/>
            </w:rPr>
            <w:t>Postal address: PO Box 219, Mullumbimby  NSW  24</w:t>
          </w:r>
          <w:r w:rsidR="00BA17D9">
            <w:rPr>
              <w:sz w:val="20"/>
            </w:rPr>
            <w:t>82</w:t>
          </w:r>
        </w:p>
        <w:p w:rsidR="00E92CFD" w:rsidRPr="00E92CFD" w:rsidRDefault="00E92CFD" w:rsidP="00C821FF">
          <w:pPr>
            <w:pStyle w:val="Header"/>
            <w:rPr>
              <w:sz w:val="20"/>
            </w:rPr>
          </w:pPr>
          <w:r w:rsidRPr="00E92CFD">
            <w:rPr>
              <w:sz w:val="20"/>
            </w:rPr>
            <w:t xml:space="preserve">Email: </w:t>
          </w:r>
          <w:hyperlink r:id="rId2" w:history="1">
            <w:r w:rsidRPr="00E92CFD">
              <w:rPr>
                <w:rStyle w:val="Hyperlink"/>
                <w:sz w:val="20"/>
              </w:rPr>
              <w:t>council@byron.nsw.gov.au</w:t>
            </w:r>
          </w:hyperlink>
        </w:p>
      </w:tc>
      <w:tc>
        <w:tcPr>
          <w:tcW w:w="2069" w:type="dxa"/>
        </w:tcPr>
        <w:p w:rsidR="00E92CFD" w:rsidRPr="00E92CFD" w:rsidRDefault="00E92CFD" w:rsidP="00C821FF">
          <w:pPr>
            <w:pStyle w:val="Header"/>
            <w:rPr>
              <w:b/>
              <w:sz w:val="20"/>
            </w:rPr>
          </w:pPr>
          <w:r w:rsidRPr="00E92CFD">
            <w:rPr>
              <w:b/>
              <w:sz w:val="20"/>
            </w:rPr>
            <w:t>Office location</w:t>
          </w:r>
        </w:p>
        <w:p w:rsidR="00E92CFD" w:rsidRPr="00E92CFD" w:rsidRDefault="00E92CFD" w:rsidP="00B60047">
          <w:pPr>
            <w:pStyle w:val="Header"/>
            <w:rPr>
              <w:sz w:val="20"/>
            </w:rPr>
          </w:pPr>
          <w:r w:rsidRPr="00E92CFD">
            <w:rPr>
              <w:sz w:val="20"/>
            </w:rPr>
            <w:t>70</w:t>
          </w:r>
          <w:r w:rsidR="00B60047">
            <w:rPr>
              <w:sz w:val="20"/>
            </w:rPr>
            <w:t xml:space="preserve"> </w:t>
          </w:r>
          <w:r w:rsidRPr="00E92CFD">
            <w:rPr>
              <w:sz w:val="20"/>
            </w:rPr>
            <w:t>Station Street, Mullumbimby</w:t>
          </w:r>
        </w:p>
      </w:tc>
    </w:tr>
  </w:tbl>
  <w:p w:rsidR="00E92CFD" w:rsidRDefault="00E92CFD" w:rsidP="00E92C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12F78"/>
    <w:multiLevelType w:val="multilevel"/>
    <w:tmpl w:val="A3F6ABD8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b w:val="0"/>
        <w:i w:val="0"/>
        <w:sz w:val="24"/>
      </w:rPr>
    </w:lvl>
    <w:lvl w:ilvl="1">
      <w:start w:val="1"/>
      <w:numFmt w:val="lowerLetter"/>
      <w:lvlText w:val="%2)"/>
      <w:legacy w:legacy="1" w:legacySpace="0" w:legacyIndent="720"/>
      <w:lvlJc w:val="left"/>
      <w:pPr>
        <w:ind w:left="1440" w:hanging="720"/>
      </w:pPr>
      <w:rPr>
        <w:b w:val="0"/>
        <w:i w:val="0"/>
        <w:sz w:val="22"/>
      </w:rPr>
    </w:lvl>
    <w:lvl w:ilvl="2">
      <w:start w:val="1"/>
      <w:numFmt w:val="lowerRoman"/>
      <w:lvlText w:val="%3)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>
    <w:nsid w:val="476A771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7228276C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7FBB7415"/>
    <w:multiLevelType w:val="hybridMultilevel"/>
    <w:tmpl w:val="52A02B8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17A8D47E">
      <w:start w:val="16"/>
      <w:numFmt w:val="bullet"/>
      <w:lvlText w:val=""/>
      <w:lvlJc w:val="left"/>
      <w:pPr>
        <w:tabs>
          <w:tab w:val="num" w:pos="1815"/>
        </w:tabs>
        <w:ind w:left="1815" w:hanging="735"/>
      </w:pPr>
      <w:rPr>
        <w:rFonts w:ascii="Wingdings" w:eastAsia="Times New Roman" w:hAnsi="Wingdings" w:cs="Times New Roman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ocumentProtection w:edit="forms" w:enforcement="1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CA2"/>
    <w:rsid w:val="0001664B"/>
    <w:rsid w:val="001527EA"/>
    <w:rsid w:val="001722D7"/>
    <w:rsid w:val="0020039B"/>
    <w:rsid w:val="003B772C"/>
    <w:rsid w:val="003C12C2"/>
    <w:rsid w:val="003C7092"/>
    <w:rsid w:val="004B0AC6"/>
    <w:rsid w:val="004D7348"/>
    <w:rsid w:val="00570B30"/>
    <w:rsid w:val="006B696C"/>
    <w:rsid w:val="006F2AB0"/>
    <w:rsid w:val="007473A8"/>
    <w:rsid w:val="007F2A48"/>
    <w:rsid w:val="00B60047"/>
    <w:rsid w:val="00B94C9B"/>
    <w:rsid w:val="00BA17D9"/>
    <w:rsid w:val="00D05192"/>
    <w:rsid w:val="00DD028D"/>
    <w:rsid w:val="00E0490C"/>
    <w:rsid w:val="00E92CFD"/>
    <w:rsid w:val="00EC4CA2"/>
    <w:rsid w:val="00F9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39B"/>
    <w:pPr>
      <w:spacing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0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2CF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92CFD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E92CF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92CFD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CF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CF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2CFD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D028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39B"/>
    <w:pPr>
      <w:spacing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0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2CF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92CFD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E92CF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92CFD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CF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CF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2CFD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D02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uncil@byron.nsw.gov.a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0CF25-1203-43DE-9E86-20F46B17E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13B92E1</Template>
  <TotalTime>3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Kylie Grainey</dc:creator>
  <cp:keywords/>
  <dc:description/>
  <cp:lastModifiedBy>tgraham</cp:lastModifiedBy>
  <cp:revision>6</cp:revision>
  <dcterms:created xsi:type="dcterms:W3CDTF">2018-03-19T01:20:00Z</dcterms:created>
  <dcterms:modified xsi:type="dcterms:W3CDTF">2019-07-31T09:15:00Z</dcterms:modified>
</cp:coreProperties>
</file>